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A379" w14:textId="1F6F70EA" w:rsidR="001063D2" w:rsidRDefault="001063D2" w:rsidP="00EB24F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63BB1559" w14:textId="77777777" w:rsidR="001063D2" w:rsidRDefault="001063D2" w:rsidP="00EB24F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</w:t>
      </w:r>
      <w:r w:rsidR="00FF15DB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Директор ГПУ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Голубов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сад»</w:t>
      </w:r>
    </w:p>
    <w:p w14:paraId="1B2EE09C" w14:textId="64AF0AAB" w:rsidR="00FF15DB" w:rsidRPr="00EB24FA" w:rsidRDefault="00FF15DB" w:rsidP="00EB24F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</w:t>
      </w:r>
      <w:r w:rsidR="00EB24FA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>_____________</w:t>
      </w:r>
      <w:r w:rsidR="00EB24FA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Ю.Б. К</w:t>
      </w:r>
      <w:r w:rsidR="00EB24FA">
        <w:rPr>
          <w:rFonts w:ascii="Times New Roman" w:eastAsia="Calibri" w:hAnsi="Times New Roman" w:cs="Times New Roman"/>
          <w:sz w:val="30"/>
          <w:szCs w:val="30"/>
        </w:rPr>
        <w:t>мита</w:t>
      </w:r>
    </w:p>
    <w:p w14:paraId="706B7C03" w14:textId="77777777" w:rsidR="00FF15DB" w:rsidRDefault="00FF15DB" w:rsidP="00EB24F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«3» января 2025 г. </w:t>
      </w:r>
    </w:p>
    <w:p w14:paraId="668179E5" w14:textId="77777777" w:rsidR="00FF15DB" w:rsidRDefault="00FF15DB" w:rsidP="00CA5D7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02E3B4F" w14:textId="77777777" w:rsidR="00FF15DB" w:rsidRPr="001063D2" w:rsidRDefault="00FF15DB" w:rsidP="00CA5D7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58A5F581" w14:textId="77777777" w:rsidR="00CA5D76" w:rsidRPr="00FF15DB" w:rsidRDefault="00F378B8" w:rsidP="00CA5D7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FF15DB">
        <w:rPr>
          <w:rFonts w:ascii="Times New Roman" w:eastAsia="Calibri" w:hAnsi="Times New Roman" w:cs="Times New Roman"/>
          <w:sz w:val="44"/>
          <w:szCs w:val="44"/>
          <w:u w:val="single"/>
        </w:rPr>
        <w:t>Прейскурант</w:t>
      </w:r>
      <w:r w:rsidR="00CA5D76" w:rsidRPr="00FF15DB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 цен</w:t>
      </w:r>
    </w:p>
    <w:p w14:paraId="71C82B5B" w14:textId="77777777" w:rsidR="00CA5D76" w:rsidRDefault="00CA5D76" w:rsidP="00CA5D7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5D76">
        <w:rPr>
          <w:rFonts w:ascii="Times New Roman" w:eastAsia="Calibri" w:hAnsi="Times New Roman" w:cs="Times New Roman"/>
          <w:sz w:val="30"/>
          <w:szCs w:val="30"/>
        </w:rPr>
        <w:t xml:space="preserve">на услуги, оказываемые </w:t>
      </w:r>
      <w:r w:rsidR="00F378B8">
        <w:rPr>
          <w:rFonts w:ascii="Times New Roman" w:eastAsia="Calibri" w:hAnsi="Times New Roman" w:cs="Times New Roman"/>
          <w:sz w:val="30"/>
          <w:szCs w:val="30"/>
        </w:rPr>
        <w:t>Государственным природоохранным</w:t>
      </w:r>
      <w:r w:rsidR="00F378B8" w:rsidRPr="00F378B8">
        <w:rPr>
          <w:rFonts w:ascii="Times New Roman" w:eastAsia="Calibri" w:hAnsi="Times New Roman" w:cs="Times New Roman"/>
          <w:sz w:val="30"/>
          <w:szCs w:val="30"/>
        </w:rPr>
        <w:t xml:space="preserve"> учреждение</w:t>
      </w:r>
      <w:r w:rsidR="00F378B8">
        <w:rPr>
          <w:rFonts w:ascii="Times New Roman" w:eastAsia="Calibri" w:hAnsi="Times New Roman" w:cs="Times New Roman"/>
          <w:sz w:val="30"/>
          <w:szCs w:val="30"/>
        </w:rPr>
        <w:t>м</w:t>
      </w:r>
      <w:r w:rsidR="00F378B8" w:rsidRPr="00F378B8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="00F378B8" w:rsidRPr="00F378B8">
        <w:rPr>
          <w:rFonts w:ascii="Times New Roman" w:eastAsia="Calibri" w:hAnsi="Times New Roman" w:cs="Times New Roman"/>
          <w:sz w:val="30"/>
          <w:szCs w:val="30"/>
        </w:rPr>
        <w:t>Голубов</w:t>
      </w:r>
      <w:proofErr w:type="spellEnd"/>
      <w:r w:rsidR="00F378B8" w:rsidRPr="00F378B8">
        <w:rPr>
          <w:rFonts w:ascii="Times New Roman" w:eastAsia="Calibri" w:hAnsi="Times New Roman" w:cs="Times New Roman"/>
          <w:sz w:val="30"/>
          <w:szCs w:val="30"/>
        </w:rPr>
        <w:t xml:space="preserve"> сад»</w:t>
      </w:r>
    </w:p>
    <w:p w14:paraId="27342591" w14:textId="77777777" w:rsidR="00CA5D76" w:rsidRPr="00CA5D76" w:rsidRDefault="00CA5D76" w:rsidP="00F378B8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5D76">
        <w:rPr>
          <w:rFonts w:ascii="Times New Roman" w:eastAsia="Calibri" w:hAnsi="Times New Roman" w:cs="Times New Roman"/>
          <w:sz w:val="30"/>
          <w:szCs w:val="30"/>
          <w:lang w:val="en-US"/>
        </w:rPr>
        <w:t>c</w:t>
      </w:r>
      <w:r w:rsidRPr="00CA5D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B4425">
        <w:rPr>
          <w:rFonts w:ascii="Times New Roman" w:eastAsia="Calibri" w:hAnsi="Times New Roman" w:cs="Times New Roman"/>
          <w:sz w:val="30"/>
          <w:szCs w:val="30"/>
        </w:rPr>
        <w:t>1</w:t>
      </w:r>
      <w:r w:rsidRPr="00CA5D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B4425">
        <w:rPr>
          <w:rFonts w:ascii="Times New Roman" w:eastAsia="Calibri" w:hAnsi="Times New Roman" w:cs="Times New Roman"/>
          <w:sz w:val="30"/>
          <w:szCs w:val="30"/>
        </w:rPr>
        <w:t>феврал</w:t>
      </w:r>
      <w:r w:rsidR="00E41DFF">
        <w:rPr>
          <w:rFonts w:ascii="Times New Roman" w:eastAsia="Calibri" w:hAnsi="Times New Roman" w:cs="Times New Roman"/>
          <w:sz w:val="30"/>
          <w:szCs w:val="30"/>
        </w:rPr>
        <w:t>я</w:t>
      </w:r>
      <w:r w:rsidRPr="00CA5D76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8B4425">
        <w:rPr>
          <w:rFonts w:ascii="Times New Roman" w:eastAsia="Calibri" w:hAnsi="Times New Roman" w:cs="Times New Roman"/>
          <w:sz w:val="30"/>
          <w:szCs w:val="30"/>
        </w:rPr>
        <w:t>5</w:t>
      </w:r>
      <w:r w:rsidR="00F378B8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7"/>
        <w:gridCol w:w="3737"/>
        <w:gridCol w:w="2977"/>
        <w:gridCol w:w="1410"/>
      </w:tblGrid>
      <w:tr w:rsidR="00CA5D76" w:rsidRPr="00CA5D76" w14:paraId="10CDDF86" w14:textId="77777777" w:rsidTr="00F378B8">
        <w:tc>
          <w:tcPr>
            <w:tcW w:w="907" w:type="dxa"/>
            <w:vAlign w:val="center"/>
          </w:tcPr>
          <w:p w14:paraId="1691E78C" w14:textId="77777777" w:rsid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  <w:p w14:paraId="766C9E5A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737" w:type="dxa"/>
            <w:vAlign w:val="center"/>
          </w:tcPr>
          <w:p w14:paraId="4003E140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Наименование оказываемых услуг</w:t>
            </w:r>
          </w:p>
        </w:tc>
        <w:tc>
          <w:tcPr>
            <w:tcW w:w="2977" w:type="dxa"/>
            <w:vAlign w:val="center"/>
          </w:tcPr>
          <w:p w14:paraId="6FE52625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Характеристика услуг</w:t>
            </w:r>
          </w:p>
        </w:tc>
        <w:tc>
          <w:tcPr>
            <w:tcW w:w="1410" w:type="dxa"/>
            <w:vAlign w:val="center"/>
          </w:tcPr>
          <w:p w14:paraId="44F547BC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Всего с НДС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бел.руб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CA5D76" w:rsidRPr="00CA5D76" w14:paraId="66F87484" w14:textId="77777777" w:rsidTr="00F378B8">
        <w:trPr>
          <w:trHeight w:val="567"/>
        </w:trPr>
        <w:tc>
          <w:tcPr>
            <w:tcW w:w="907" w:type="dxa"/>
          </w:tcPr>
          <w:p w14:paraId="4504E48E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67C1035C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Обслуживание туристических стоянок</w:t>
            </w:r>
          </w:p>
        </w:tc>
        <w:tc>
          <w:tcPr>
            <w:tcW w:w="2977" w:type="dxa"/>
            <w:vAlign w:val="center"/>
          </w:tcPr>
          <w:p w14:paraId="72AAD036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1 сутки/чел.</w:t>
            </w:r>
          </w:p>
        </w:tc>
        <w:tc>
          <w:tcPr>
            <w:tcW w:w="1410" w:type="dxa"/>
            <w:vAlign w:val="center"/>
          </w:tcPr>
          <w:p w14:paraId="1E02A81F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рублей</w:t>
            </w:r>
          </w:p>
        </w:tc>
      </w:tr>
      <w:tr w:rsidR="00CA5D76" w:rsidRPr="00CA5D76" w14:paraId="7F434F46" w14:textId="77777777" w:rsidTr="00F378B8">
        <w:trPr>
          <w:trHeight w:val="567"/>
        </w:trPr>
        <w:tc>
          <w:tcPr>
            <w:tcW w:w="907" w:type="dxa"/>
          </w:tcPr>
          <w:p w14:paraId="649AE230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24E43D68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Использование стоянки для автотранспорта</w:t>
            </w:r>
          </w:p>
        </w:tc>
        <w:tc>
          <w:tcPr>
            <w:tcW w:w="2977" w:type="dxa"/>
            <w:vAlign w:val="center"/>
          </w:tcPr>
          <w:p w14:paraId="63147CD2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24056D6A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 рубля</w:t>
            </w:r>
          </w:p>
        </w:tc>
      </w:tr>
      <w:tr w:rsidR="00CA5D76" w:rsidRPr="00CA5D76" w14:paraId="57CE792E" w14:textId="77777777" w:rsidTr="00F378B8">
        <w:trPr>
          <w:trHeight w:val="567"/>
        </w:trPr>
        <w:tc>
          <w:tcPr>
            <w:tcW w:w="907" w:type="dxa"/>
          </w:tcPr>
          <w:p w14:paraId="5445337A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7DD4C3AE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Экскурсия по заказнику - пешая</w:t>
            </w:r>
          </w:p>
        </w:tc>
        <w:tc>
          <w:tcPr>
            <w:tcW w:w="2977" w:type="dxa"/>
            <w:vAlign w:val="center"/>
          </w:tcPr>
          <w:p w14:paraId="6663EDC8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1 час</w:t>
            </w:r>
            <w:r w:rsidR="008B4425">
              <w:rPr>
                <w:rFonts w:ascii="Times New Roman" w:eastAsia="Calibri" w:hAnsi="Times New Roman" w:cs="Times New Roman"/>
                <w:sz w:val="30"/>
                <w:szCs w:val="30"/>
              </w:rPr>
              <w:t>/человек</w:t>
            </w:r>
          </w:p>
        </w:tc>
        <w:tc>
          <w:tcPr>
            <w:tcW w:w="1410" w:type="dxa"/>
            <w:vAlign w:val="center"/>
          </w:tcPr>
          <w:p w14:paraId="22A6105D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 рубля</w:t>
            </w:r>
          </w:p>
        </w:tc>
      </w:tr>
      <w:tr w:rsidR="00CA5D76" w:rsidRPr="00CA5D76" w14:paraId="763A83A4" w14:textId="77777777" w:rsidTr="00F378B8">
        <w:trPr>
          <w:trHeight w:val="567"/>
        </w:trPr>
        <w:tc>
          <w:tcPr>
            <w:tcW w:w="907" w:type="dxa"/>
          </w:tcPr>
          <w:p w14:paraId="270BB8CC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07BD30D8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Водная экскурсия на весельной лодке</w:t>
            </w:r>
          </w:p>
        </w:tc>
        <w:tc>
          <w:tcPr>
            <w:tcW w:w="2977" w:type="dxa"/>
            <w:vAlign w:val="center"/>
          </w:tcPr>
          <w:p w14:paraId="000793EE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1 час</w:t>
            </w:r>
            <w:r w:rsidR="008B4425">
              <w:rPr>
                <w:rFonts w:ascii="Times New Roman" w:eastAsia="Calibri" w:hAnsi="Times New Roman" w:cs="Times New Roman"/>
                <w:sz w:val="30"/>
                <w:szCs w:val="30"/>
              </w:rPr>
              <w:t>/человек</w:t>
            </w:r>
          </w:p>
        </w:tc>
        <w:tc>
          <w:tcPr>
            <w:tcW w:w="1410" w:type="dxa"/>
            <w:vAlign w:val="center"/>
          </w:tcPr>
          <w:p w14:paraId="3DC2D38C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 рубля</w:t>
            </w:r>
          </w:p>
        </w:tc>
      </w:tr>
      <w:tr w:rsidR="00CA5D76" w:rsidRPr="00CA5D76" w14:paraId="024B5F72" w14:textId="77777777" w:rsidTr="00F378B8">
        <w:trPr>
          <w:trHeight w:val="567"/>
        </w:trPr>
        <w:tc>
          <w:tcPr>
            <w:tcW w:w="907" w:type="dxa"/>
          </w:tcPr>
          <w:p w14:paraId="3DD913A1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4BD2D470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Прокат весельной  лодки </w:t>
            </w:r>
          </w:p>
        </w:tc>
        <w:tc>
          <w:tcPr>
            <w:tcW w:w="2977" w:type="dxa"/>
            <w:vAlign w:val="center"/>
          </w:tcPr>
          <w:p w14:paraId="722CBB6E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391F56A2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  <w:r w:rsidR="00CA5D76"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 рублей</w:t>
            </w:r>
          </w:p>
        </w:tc>
      </w:tr>
      <w:tr w:rsidR="00CA5D76" w:rsidRPr="00CA5D76" w14:paraId="366A345E" w14:textId="77777777" w:rsidTr="00F378B8">
        <w:trPr>
          <w:trHeight w:val="567"/>
        </w:trPr>
        <w:tc>
          <w:tcPr>
            <w:tcW w:w="907" w:type="dxa"/>
          </w:tcPr>
          <w:p w14:paraId="20993CAE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31B9B5C2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мангала с шампурами</w:t>
            </w:r>
          </w:p>
        </w:tc>
        <w:tc>
          <w:tcPr>
            <w:tcW w:w="2977" w:type="dxa"/>
            <w:vAlign w:val="center"/>
          </w:tcPr>
          <w:p w14:paraId="3C7E9617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5F50B630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 рублей</w:t>
            </w:r>
          </w:p>
        </w:tc>
      </w:tr>
      <w:tr w:rsidR="00CA5D76" w:rsidRPr="00CA5D76" w14:paraId="2454FDE4" w14:textId="77777777" w:rsidTr="00F378B8">
        <w:trPr>
          <w:trHeight w:val="567"/>
        </w:trPr>
        <w:tc>
          <w:tcPr>
            <w:tcW w:w="907" w:type="dxa"/>
          </w:tcPr>
          <w:p w14:paraId="2367C754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5F569870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палатки двухместной</w:t>
            </w:r>
          </w:p>
        </w:tc>
        <w:tc>
          <w:tcPr>
            <w:tcW w:w="2977" w:type="dxa"/>
            <w:vAlign w:val="center"/>
          </w:tcPr>
          <w:p w14:paraId="1822E000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0CF81547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8</w:t>
            </w:r>
            <w:r w:rsidR="00CA5D76"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рублей</w:t>
            </w:r>
          </w:p>
        </w:tc>
      </w:tr>
      <w:tr w:rsidR="00CA5D76" w:rsidRPr="00CA5D76" w14:paraId="6036F2BC" w14:textId="77777777" w:rsidTr="00F378B8">
        <w:trPr>
          <w:trHeight w:val="567"/>
        </w:trPr>
        <w:tc>
          <w:tcPr>
            <w:tcW w:w="907" w:type="dxa"/>
          </w:tcPr>
          <w:p w14:paraId="6B9CD709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7AF271D9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палатки трехместной</w:t>
            </w:r>
          </w:p>
        </w:tc>
        <w:tc>
          <w:tcPr>
            <w:tcW w:w="2977" w:type="dxa"/>
            <w:vAlign w:val="center"/>
          </w:tcPr>
          <w:p w14:paraId="42067C28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0DD5DAC8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9</w:t>
            </w:r>
            <w:r w:rsidR="00CA5D76"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рублей</w:t>
            </w:r>
          </w:p>
        </w:tc>
      </w:tr>
      <w:tr w:rsidR="00CA5D76" w:rsidRPr="00CA5D76" w14:paraId="1E3E71C1" w14:textId="77777777" w:rsidTr="00F378B8">
        <w:trPr>
          <w:trHeight w:val="567"/>
        </w:trPr>
        <w:tc>
          <w:tcPr>
            <w:tcW w:w="907" w:type="dxa"/>
          </w:tcPr>
          <w:p w14:paraId="370B0C76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3DE9CF81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палатки четырехместной</w:t>
            </w:r>
          </w:p>
        </w:tc>
        <w:tc>
          <w:tcPr>
            <w:tcW w:w="2977" w:type="dxa"/>
            <w:vAlign w:val="center"/>
          </w:tcPr>
          <w:p w14:paraId="4DCA4A06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6486B0ED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11</w:t>
            </w:r>
            <w:r w:rsidR="00CA5D76"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рублей</w:t>
            </w:r>
          </w:p>
        </w:tc>
      </w:tr>
      <w:tr w:rsidR="00CA5D76" w:rsidRPr="00CA5D76" w14:paraId="36574979" w14:textId="77777777" w:rsidTr="00F378B8">
        <w:trPr>
          <w:trHeight w:val="567"/>
        </w:trPr>
        <w:tc>
          <w:tcPr>
            <w:tcW w:w="907" w:type="dxa"/>
          </w:tcPr>
          <w:p w14:paraId="5C9EC40A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51D3A60C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туристического коврика</w:t>
            </w:r>
          </w:p>
        </w:tc>
        <w:tc>
          <w:tcPr>
            <w:tcW w:w="2977" w:type="dxa"/>
            <w:vAlign w:val="center"/>
          </w:tcPr>
          <w:p w14:paraId="3F960236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78DFA203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  <w:r w:rsidR="00F378B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рубля</w:t>
            </w:r>
          </w:p>
        </w:tc>
      </w:tr>
      <w:tr w:rsidR="00CA5D76" w:rsidRPr="00CA5D76" w14:paraId="708C4335" w14:textId="77777777" w:rsidTr="00F378B8">
        <w:trPr>
          <w:trHeight w:val="567"/>
        </w:trPr>
        <w:tc>
          <w:tcPr>
            <w:tcW w:w="907" w:type="dxa"/>
          </w:tcPr>
          <w:p w14:paraId="4DAA6E83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1E5E8357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Прокат спасательного жилета</w:t>
            </w:r>
          </w:p>
        </w:tc>
        <w:tc>
          <w:tcPr>
            <w:tcW w:w="2977" w:type="dxa"/>
            <w:vAlign w:val="center"/>
          </w:tcPr>
          <w:p w14:paraId="2AE15BBA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За сутки</w:t>
            </w:r>
          </w:p>
        </w:tc>
        <w:tc>
          <w:tcPr>
            <w:tcW w:w="1410" w:type="dxa"/>
            <w:vAlign w:val="center"/>
          </w:tcPr>
          <w:p w14:paraId="2288AE1D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</w:t>
            </w:r>
            <w:r w:rsidR="00F378B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рублей</w:t>
            </w:r>
          </w:p>
        </w:tc>
      </w:tr>
      <w:tr w:rsidR="00CA5D76" w:rsidRPr="00CA5D76" w14:paraId="3DBBD46F" w14:textId="77777777" w:rsidTr="00F378B8">
        <w:trPr>
          <w:trHeight w:val="567"/>
        </w:trPr>
        <w:tc>
          <w:tcPr>
            <w:tcW w:w="907" w:type="dxa"/>
          </w:tcPr>
          <w:p w14:paraId="4FFB3CB1" w14:textId="77777777" w:rsidR="00CA5D76" w:rsidRPr="00F378B8" w:rsidRDefault="00CA5D76" w:rsidP="00F378B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737" w:type="dxa"/>
          </w:tcPr>
          <w:p w14:paraId="745436A0" w14:textId="77777777" w:rsidR="00CA5D76" w:rsidRPr="00CA5D76" w:rsidRDefault="00CA5D76" w:rsidP="00CA5D7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A5D76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пикника</w:t>
            </w:r>
          </w:p>
        </w:tc>
        <w:tc>
          <w:tcPr>
            <w:tcW w:w="2977" w:type="dxa"/>
            <w:vAlign w:val="center"/>
          </w:tcPr>
          <w:p w14:paraId="5DC0A0A5" w14:textId="77777777" w:rsidR="00CA5D76" w:rsidRPr="00CA5D76" w:rsidRDefault="00CA5D76" w:rsidP="00F37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 один</w:t>
            </w:r>
          </w:p>
        </w:tc>
        <w:tc>
          <w:tcPr>
            <w:tcW w:w="1410" w:type="dxa"/>
            <w:vAlign w:val="center"/>
          </w:tcPr>
          <w:p w14:paraId="41DFB1FB" w14:textId="77777777" w:rsidR="00CA5D76" w:rsidRPr="00CA5D76" w:rsidRDefault="008B4425" w:rsidP="00F378B8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25</w:t>
            </w:r>
            <w:r w:rsidR="00CA5D76" w:rsidRPr="00CA5D7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рублей</w:t>
            </w:r>
          </w:p>
        </w:tc>
      </w:tr>
    </w:tbl>
    <w:p w14:paraId="69D16F87" w14:textId="77777777" w:rsidR="00CA5D76" w:rsidRPr="00CA5D76" w:rsidRDefault="00CA5D76" w:rsidP="00CA5D7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CA5D76" w:rsidRPr="00CA5D76" w:rsidSect="0097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139F"/>
    <w:multiLevelType w:val="hybridMultilevel"/>
    <w:tmpl w:val="CD2EE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5F"/>
    <w:rsid w:val="001063D2"/>
    <w:rsid w:val="003A5955"/>
    <w:rsid w:val="005F7036"/>
    <w:rsid w:val="0082455E"/>
    <w:rsid w:val="00894A7A"/>
    <w:rsid w:val="008B4425"/>
    <w:rsid w:val="00957EB7"/>
    <w:rsid w:val="009700D2"/>
    <w:rsid w:val="00B12C71"/>
    <w:rsid w:val="00CA5D76"/>
    <w:rsid w:val="00DB4524"/>
    <w:rsid w:val="00E41DFF"/>
    <w:rsid w:val="00EB24FA"/>
    <w:rsid w:val="00F378B8"/>
    <w:rsid w:val="00F5575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5C1F"/>
  <w15:docId w15:val="{E0166E36-3EEC-4975-A729-428EE17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0;&#1079;&#1084;&#1077;&#1085;&#1077;&#1085;&#1085;&#1072;&#1103;%20&#1080;&#1085;&#1092;&#1086;&#1088;&#1084;&#1072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измененная информация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Кмита</cp:lastModifiedBy>
  <cp:revision>7</cp:revision>
  <dcterms:created xsi:type="dcterms:W3CDTF">2022-06-13T11:30:00Z</dcterms:created>
  <dcterms:modified xsi:type="dcterms:W3CDTF">2025-02-13T18:52:00Z</dcterms:modified>
</cp:coreProperties>
</file>